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2938" w14:textId="77777777" w:rsidR="007F3562" w:rsidRDefault="007F3562">
      <w:pPr>
        <w:pStyle w:val="Standard"/>
        <w:jc w:val="center"/>
        <w:rPr>
          <w:rFonts w:hint="eastAsia"/>
        </w:rPr>
      </w:pPr>
    </w:p>
    <w:p w14:paraId="2FB413E6" w14:textId="77777777" w:rsidR="007F3562" w:rsidRDefault="00000000">
      <w:pPr>
        <w:pStyle w:val="Standard"/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>FERIE NIE TYLKO DLA DZIECI</w:t>
      </w:r>
    </w:p>
    <w:p w14:paraId="2A6C2E21" w14:textId="77777777" w:rsidR="007F3562" w:rsidRDefault="00000000">
      <w:pPr>
        <w:pStyle w:val="Standard"/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>Warsztaty linorytu</w:t>
      </w:r>
    </w:p>
    <w:p w14:paraId="13327E15" w14:textId="77777777" w:rsidR="007F3562" w:rsidRDefault="007F3562">
      <w:pPr>
        <w:pStyle w:val="Standard"/>
        <w:jc w:val="center"/>
        <w:rPr>
          <w:rFonts w:hint="eastAsia"/>
          <w:b/>
          <w:bCs/>
          <w:sz w:val="22"/>
          <w:szCs w:val="22"/>
        </w:rPr>
      </w:pPr>
    </w:p>
    <w:p w14:paraId="131BBA28" w14:textId="77777777" w:rsidR="007F3562" w:rsidRDefault="00000000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NAJCZĘŚCIEJ ZADAWANE PYTANIA (FAQ):</w:t>
      </w:r>
    </w:p>
    <w:p w14:paraId="29C151CC" w14:textId="77777777" w:rsidR="007F3562" w:rsidRDefault="007F3562">
      <w:pPr>
        <w:pStyle w:val="Standard"/>
        <w:jc w:val="center"/>
        <w:rPr>
          <w:rFonts w:hint="eastAsia"/>
        </w:rPr>
      </w:pPr>
    </w:p>
    <w:p w14:paraId="786BBA99" w14:textId="77777777" w:rsidR="007F3562" w:rsidRDefault="00000000">
      <w:pPr>
        <w:pStyle w:val="Standard"/>
        <w:rPr>
          <w:rFonts w:hint="eastAsia"/>
          <w:u w:val="single"/>
        </w:rPr>
      </w:pPr>
      <w:r>
        <w:rPr>
          <w:u w:val="single"/>
        </w:rPr>
        <w:t>1. Dla kogo przeznaczone są warsztaty?</w:t>
      </w:r>
    </w:p>
    <w:p w14:paraId="57E28853" w14:textId="77777777" w:rsidR="007F3562" w:rsidRDefault="007F3562">
      <w:pPr>
        <w:pStyle w:val="Standard"/>
        <w:ind w:left="720"/>
        <w:rPr>
          <w:rFonts w:hint="eastAsia"/>
          <w:b/>
          <w:bCs/>
        </w:rPr>
      </w:pPr>
    </w:p>
    <w:p w14:paraId="2894C506" w14:textId="77777777" w:rsidR="007F3562" w:rsidRDefault="00000000">
      <w:pPr>
        <w:pStyle w:val="Standard"/>
        <w:ind w:left="720"/>
        <w:rPr>
          <w:rFonts w:hint="eastAsia"/>
          <w:b/>
          <w:bCs/>
        </w:rPr>
      </w:pPr>
      <w:r>
        <w:rPr>
          <w:b/>
          <w:bCs/>
        </w:rPr>
        <w:t>Dla każdego kto jest pełnoletni. Ze względu na charakter prowadzonych zajęć uczestniczyć w nich mogą jedynie osoby powyżej 18 r. życia.</w:t>
      </w:r>
    </w:p>
    <w:p w14:paraId="6E574E18" w14:textId="77777777" w:rsidR="007F3562" w:rsidRDefault="007F3562">
      <w:pPr>
        <w:pStyle w:val="Standard"/>
        <w:rPr>
          <w:rFonts w:hint="eastAsia"/>
          <w:b/>
          <w:bCs/>
        </w:rPr>
      </w:pPr>
    </w:p>
    <w:p w14:paraId="265BE389" w14:textId="77777777" w:rsidR="007F3562" w:rsidRDefault="00000000">
      <w:pPr>
        <w:pStyle w:val="Standard"/>
        <w:rPr>
          <w:rFonts w:hint="eastAsia"/>
          <w:u w:val="single"/>
        </w:rPr>
      </w:pPr>
      <w:r>
        <w:rPr>
          <w:u w:val="single"/>
        </w:rPr>
        <w:t>2. Ile będą trwały zajęcia?</w:t>
      </w:r>
    </w:p>
    <w:p w14:paraId="2E34B924" w14:textId="77777777" w:rsidR="007F3562" w:rsidRDefault="007F3562">
      <w:pPr>
        <w:pStyle w:val="Standard"/>
        <w:rPr>
          <w:rFonts w:hint="eastAsia"/>
          <w:u w:val="single"/>
        </w:rPr>
      </w:pPr>
    </w:p>
    <w:p w14:paraId="37AF60A9" w14:textId="77777777" w:rsidR="007F3562" w:rsidRDefault="00000000">
      <w:pPr>
        <w:pStyle w:val="Standard"/>
        <w:ind w:left="720"/>
        <w:rPr>
          <w:rFonts w:hint="eastAsia"/>
          <w:b/>
          <w:bCs/>
        </w:rPr>
      </w:pPr>
      <w:r>
        <w:rPr>
          <w:b/>
          <w:bCs/>
        </w:rPr>
        <w:t>Czas trwania zajęć wynosi ok. 3,5 h. Najeży przyjąć, że w zależności od charakteru grupy mogą one uleć skróceniu lub wydłużeniu (do maks. 30 min.).</w:t>
      </w:r>
    </w:p>
    <w:p w14:paraId="5E1C1147" w14:textId="77777777" w:rsidR="007F3562" w:rsidRDefault="007F3562">
      <w:pPr>
        <w:pStyle w:val="Standard"/>
        <w:rPr>
          <w:rFonts w:hint="eastAsia"/>
          <w:b/>
          <w:bCs/>
        </w:rPr>
      </w:pPr>
    </w:p>
    <w:p w14:paraId="75CFC17B" w14:textId="77777777" w:rsidR="007F3562" w:rsidRDefault="00000000">
      <w:pPr>
        <w:pStyle w:val="Standard"/>
        <w:rPr>
          <w:rFonts w:hint="eastAsia"/>
          <w:u w:val="single"/>
        </w:rPr>
      </w:pPr>
      <w:r>
        <w:rPr>
          <w:u w:val="single"/>
        </w:rPr>
        <w:t>3. Co zabrać ze sobą na zajęcia?</w:t>
      </w:r>
    </w:p>
    <w:p w14:paraId="3E3E9314" w14:textId="77777777" w:rsidR="007F3562" w:rsidRDefault="007F3562">
      <w:pPr>
        <w:pStyle w:val="Standard"/>
        <w:rPr>
          <w:rFonts w:hint="eastAsia"/>
          <w:u w:val="single"/>
        </w:rPr>
      </w:pPr>
    </w:p>
    <w:p w14:paraId="019D48CD" w14:textId="77777777" w:rsidR="007F3562" w:rsidRDefault="00000000">
      <w:pPr>
        <w:pStyle w:val="Standard"/>
        <w:ind w:left="720"/>
        <w:rPr>
          <w:rFonts w:hint="eastAsia"/>
          <w:b/>
          <w:bCs/>
        </w:rPr>
      </w:pPr>
      <w:r>
        <w:rPr>
          <w:b/>
          <w:bCs/>
        </w:rPr>
        <w:t>Wystarczy dobry humor. Resztę zapewni Muzeum.</w:t>
      </w:r>
    </w:p>
    <w:p w14:paraId="09FE8E7B" w14:textId="77777777" w:rsidR="007F3562" w:rsidRDefault="007F3562">
      <w:pPr>
        <w:pStyle w:val="Standard"/>
        <w:ind w:left="720"/>
        <w:rPr>
          <w:rFonts w:hint="eastAsia"/>
          <w:b/>
          <w:bCs/>
        </w:rPr>
      </w:pPr>
    </w:p>
    <w:p w14:paraId="05ACCC65" w14:textId="77777777" w:rsidR="007F3562" w:rsidRDefault="00000000">
      <w:pPr>
        <w:pStyle w:val="Standard"/>
        <w:rPr>
          <w:rFonts w:hint="eastAsia"/>
          <w:u w:val="single"/>
        </w:rPr>
      </w:pPr>
      <w:r>
        <w:rPr>
          <w:u w:val="single"/>
        </w:rPr>
        <w:t>4. Czy zajęcia są płatne? Ile wynosi opłata?</w:t>
      </w:r>
    </w:p>
    <w:p w14:paraId="5129F726" w14:textId="77777777" w:rsidR="007F3562" w:rsidRDefault="007F3562">
      <w:pPr>
        <w:pStyle w:val="Standard"/>
        <w:rPr>
          <w:rFonts w:hint="eastAsia"/>
          <w:u w:val="single"/>
        </w:rPr>
      </w:pPr>
    </w:p>
    <w:p w14:paraId="51FB54B1" w14:textId="77777777" w:rsidR="007F3562" w:rsidRDefault="00000000">
      <w:pPr>
        <w:pStyle w:val="Standard"/>
        <w:ind w:left="720"/>
        <w:rPr>
          <w:rFonts w:hint="eastAsia"/>
          <w:b/>
          <w:bCs/>
        </w:rPr>
      </w:pPr>
      <w:r>
        <w:rPr>
          <w:b/>
          <w:bCs/>
        </w:rPr>
        <w:t>Nie, zajęcia są bezpłatne. Jedyne o co prosimy to dobry nastrój, otwarty umysł i skupienie.</w:t>
      </w:r>
    </w:p>
    <w:p w14:paraId="31ECF167" w14:textId="77777777" w:rsidR="007F3562" w:rsidRDefault="007F3562">
      <w:pPr>
        <w:pStyle w:val="Standard"/>
        <w:ind w:left="720"/>
        <w:rPr>
          <w:rFonts w:hint="eastAsia"/>
          <w:b/>
          <w:bCs/>
        </w:rPr>
      </w:pPr>
    </w:p>
    <w:p w14:paraId="69F5D3DB" w14:textId="77777777" w:rsidR="007F3562" w:rsidRDefault="00000000">
      <w:pPr>
        <w:pStyle w:val="Standard"/>
        <w:rPr>
          <w:rFonts w:hint="eastAsia"/>
          <w:u w:val="single"/>
        </w:rPr>
      </w:pPr>
      <w:r>
        <w:rPr>
          <w:u w:val="single"/>
        </w:rPr>
        <w:t>5. Na czym polegały będą zajęcia?</w:t>
      </w:r>
    </w:p>
    <w:p w14:paraId="16CD77CA" w14:textId="77777777" w:rsidR="007F3562" w:rsidRDefault="007F3562">
      <w:pPr>
        <w:pStyle w:val="Standard"/>
        <w:rPr>
          <w:rFonts w:hint="eastAsia"/>
          <w:u w:val="single"/>
        </w:rPr>
      </w:pPr>
    </w:p>
    <w:p w14:paraId="63794431" w14:textId="77777777" w:rsidR="007F3562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Warsztaty obejmą wykonanie grafiki warsztatowej - linorytu. Zajęcia polegały będą na wycięciu za pomocą dłutek wizerunku anioła w linoleum. Następnie uczestnicy spróbują odbić wykonane grafiki, przy użyciu farby drukarskiej.</w:t>
      </w:r>
      <w:r>
        <w:rPr>
          <w:b/>
          <w:bCs/>
        </w:rPr>
        <w:br/>
      </w:r>
      <w:r>
        <w:rPr>
          <w:b/>
          <w:bCs/>
        </w:rPr>
        <w:br/>
        <w:t>Anioły powstaną na bazie specjalnie przygotowanego rysunku. Dodatkowe zadanie to personalizacja grafiki przy użyciu dostępnych wzorów lub inwencji własnej. Odbitkę można zabrać do domu jako pamiątkę z zajęć.</w:t>
      </w:r>
    </w:p>
    <w:p w14:paraId="3E39F467" w14:textId="77777777" w:rsidR="007F3562" w:rsidRDefault="007F3562">
      <w:pPr>
        <w:pStyle w:val="Standard"/>
        <w:rPr>
          <w:rFonts w:hint="eastAsia"/>
          <w:b/>
          <w:bCs/>
        </w:rPr>
      </w:pPr>
    </w:p>
    <w:p w14:paraId="5061DCC6" w14:textId="77777777" w:rsidR="007F3562" w:rsidRDefault="00000000">
      <w:pPr>
        <w:pStyle w:val="Standard"/>
        <w:rPr>
          <w:rFonts w:hint="eastAsia"/>
          <w:b/>
          <w:bCs/>
          <w:color w:val="BF0041"/>
        </w:rPr>
      </w:pPr>
      <w:r>
        <w:rPr>
          <w:b/>
          <w:bCs/>
          <w:color w:val="BF0041"/>
        </w:rPr>
        <w:t>UWAGA!</w:t>
      </w:r>
    </w:p>
    <w:p w14:paraId="555F6B19" w14:textId="77777777" w:rsidR="007F3562" w:rsidRDefault="007F3562">
      <w:pPr>
        <w:pStyle w:val="Standard"/>
        <w:rPr>
          <w:rFonts w:hint="eastAsia"/>
          <w:b/>
          <w:bCs/>
          <w:color w:val="BF0041"/>
        </w:rPr>
      </w:pPr>
    </w:p>
    <w:p w14:paraId="489C8FC0" w14:textId="77777777" w:rsidR="007F3562" w:rsidRDefault="00000000">
      <w:pPr>
        <w:pStyle w:val="Standard"/>
        <w:ind w:left="720"/>
        <w:rPr>
          <w:rFonts w:hint="eastAsia"/>
        </w:rPr>
      </w:pPr>
      <w:r>
        <w:rPr>
          <w:b/>
          <w:bCs/>
          <w:color w:val="BF0041"/>
          <w:u w:val="single"/>
        </w:rPr>
        <w:t>Należy pamiętać, że farba graficzna może poustawiać ślady na ubraniach!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>Mogą być one trudne do usunięcia. Niemniej warsztaty zostały tak przygotowane, że ryzyko poplamienia odzieży jest niewielkie.</w:t>
      </w:r>
    </w:p>
    <w:p w14:paraId="39438148" w14:textId="77777777" w:rsidR="007F3562" w:rsidRDefault="007F3562">
      <w:pPr>
        <w:pStyle w:val="Standard"/>
        <w:ind w:left="720"/>
        <w:rPr>
          <w:rFonts w:hint="eastAsia"/>
        </w:rPr>
      </w:pPr>
    </w:p>
    <w:p w14:paraId="6DC37A66" w14:textId="77777777" w:rsidR="007F3562" w:rsidRDefault="00000000">
      <w:pPr>
        <w:pStyle w:val="Standard"/>
        <w:ind w:left="720"/>
        <w:rPr>
          <w:rFonts w:hint="eastAsia"/>
        </w:rPr>
      </w:pPr>
      <w:r>
        <w:rPr>
          <w:b/>
          <w:bCs/>
          <w:color w:val="BF0041"/>
          <w:u w:val="single"/>
        </w:rPr>
        <w:t xml:space="preserve">Grafikę wykonujemy dłutkami, które są ostre! </w:t>
      </w:r>
      <w:r>
        <w:rPr>
          <w:b/>
          <w:bCs/>
        </w:rPr>
        <w:t>Istnieje ryzyko skaleczeń. Bardzo prosimy uwzględnić charakter pracy z narzędziami przed podjęciem decyzji o uczestnictwie w zajęciach.</w:t>
      </w:r>
    </w:p>
    <w:p w14:paraId="7F3B93B0" w14:textId="77777777" w:rsidR="007F3562" w:rsidRDefault="007F3562">
      <w:pPr>
        <w:pStyle w:val="Standard"/>
        <w:rPr>
          <w:rFonts w:hint="eastAsia"/>
        </w:rPr>
      </w:pPr>
    </w:p>
    <w:p w14:paraId="2B9DB1DD" w14:textId="77777777" w:rsidR="007F3562" w:rsidRDefault="00000000">
      <w:pPr>
        <w:pStyle w:val="Standard"/>
        <w:rPr>
          <w:rFonts w:hint="eastAsia"/>
          <w:u w:val="single"/>
        </w:rPr>
      </w:pPr>
      <w:r>
        <w:rPr>
          <w:u w:val="single"/>
        </w:rPr>
        <w:t>6. Co to jest linoryt?</w:t>
      </w:r>
    </w:p>
    <w:p w14:paraId="5BBD268D" w14:textId="77777777" w:rsidR="007F3562" w:rsidRDefault="007F3562">
      <w:pPr>
        <w:pStyle w:val="Standard"/>
        <w:rPr>
          <w:rFonts w:hint="eastAsia"/>
          <w:u w:val="single"/>
        </w:rPr>
      </w:pPr>
    </w:p>
    <w:p w14:paraId="027CE311" w14:textId="77777777" w:rsidR="007F3562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To jedna technik graficznych. Na przygotowanej płytce linoleum wykonywany jest rysunek, który następnie wycina się za pomocą dłut graficznych. Następnie płytkę należy pokryć farbą drukarską i odbić, dociskając ją do papieru. Miejsca wyżłobione w linoleum pozostają białe. Natomiast nienaruszone (wypukłe) przyjmują farbę i wyjdą czarne na odbitce. W dużym uproszeniu proces ten można przyrównać do wykonywania pieczątek.</w:t>
      </w:r>
    </w:p>
    <w:p w14:paraId="0C1FAF9D" w14:textId="77777777" w:rsidR="007F3562" w:rsidRDefault="00000000">
      <w:pPr>
        <w:pStyle w:val="Standard"/>
        <w:rPr>
          <w:rFonts w:hint="eastAsia"/>
          <w:u w:val="single"/>
        </w:rPr>
      </w:pPr>
      <w:r>
        <w:rPr>
          <w:u w:val="single"/>
        </w:rPr>
        <w:lastRenderedPageBreak/>
        <w:t>7. Kiedy odbywają się warsztaty?</w:t>
      </w:r>
    </w:p>
    <w:p w14:paraId="36A0C280" w14:textId="77777777" w:rsidR="007F3562" w:rsidRDefault="007F3562">
      <w:pPr>
        <w:pStyle w:val="Standard"/>
        <w:rPr>
          <w:rFonts w:hint="eastAsia"/>
          <w:u w:val="single"/>
        </w:rPr>
      </w:pPr>
    </w:p>
    <w:p w14:paraId="50527644" w14:textId="77777777" w:rsidR="007F3562" w:rsidRDefault="00000000">
      <w:pPr>
        <w:pStyle w:val="Akapitzlist"/>
        <w:rPr>
          <w:rFonts w:hint="eastAsia"/>
        </w:rPr>
      </w:pPr>
      <w:r>
        <w:rPr>
          <w:b/>
          <w:bCs/>
        </w:rPr>
        <w:t xml:space="preserve">Dostępne są dwa terminy: </w:t>
      </w:r>
      <w:r>
        <w:rPr>
          <w:rFonts w:cs="Arial"/>
          <w:b/>
          <w:bCs/>
          <w:szCs w:val="24"/>
        </w:rPr>
        <w:t>25.01.2026 r. (niedziela) w godz. 14:00-17:30 oraz 31.01.2026 r. (sobota) w godz. 14:00-17:30</w:t>
      </w:r>
    </w:p>
    <w:p w14:paraId="068FEE17" w14:textId="77777777" w:rsidR="007F3562" w:rsidRDefault="007F3562">
      <w:pPr>
        <w:pStyle w:val="Akapitzlist"/>
        <w:rPr>
          <w:rFonts w:cs="Arial" w:hint="eastAsia"/>
          <w:b/>
          <w:bCs/>
          <w:szCs w:val="24"/>
        </w:rPr>
      </w:pPr>
    </w:p>
    <w:p w14:paraId="5AADA499" w14:textId="77777777" w:rsidR="007F3562" w:rsidRDefault="00000000">
      <w:pPr>
        <w:pStyle w:val="Standard"/>
        <w:rPr>
          <w:rFonts w:hint="eastAsia"/>
          <w:u w:val="single"/>
        </w:rPr>
      </w:pPr>
      <w:r>
        <w:rPr>
          <w:u w:val="single"/>
        </w:rPr>
        <w:t>8. Czy mogę uczestniczyć w zajęciach z osobą/ami towarzyszącą/ymi?</w:t>
      </w:r>
    </w:p>
    <w:p w14:paraId="52905CEB" w14:textId="77777777" w:rsidR="007F3562" w:rsidRDefault="007F3562">
      <w:pPr>
        <w:pStyle w:val="Standard"/>
        <w:ind w:left="720"/>
        <w:rPr>
          <w:rFonts w:hint="eastAsia"/>
          <w:b/>
          <w:bCs/>
        </w:rPr>
      </w:pPr>
    </w:p>
    <w:p w14:paraId="07498D53" w14:textId="77777777" w:rsidR="007F3562" w:rsidRDefault="00000000">
      <w:pPr>
        <w:pStyle w:val="Standard"/>
        <w:ind w:left="720"/>
        <w:rPr>
          <w:rFonts w:hint="eastAsia"/>
          <w:b/>
          <w:bCs/>
        </w:rPr>
      </w:pPr>
      <w:r>
        <w:rPr>
          <w:b/>
          <w:bCs/>
        </w:rPr>
        <w:t>Oczywiście, prosimy, aby zgłosić te osoby podczas rejestracji na zajęcia.</w:t>
      </w:r>
    </w:p>
    <w:p w14:paraId="2BBF567C" w14:textId="77777777" w:rsidR="007F3562" w:rsidRDefault="007F3562">
      <w:pPr>
        <w:pStyle w:val="Standard"/>
        <w:rPr>
          <w:rFonts w:hint="eastAsia"/>
          <w:b/>
          <w:bCs/>
        </w:rPr>
      </w:pPr>
    </w:p>
    <w:p w14:paraId="6665A8C3" w14:textId="77777777" w:rsidR="007F3562" w:rsidRDefault="00000000">
      <w:pPr>
        <w:pStyle w:val="Standard"/>
        <w:rPr>
          <w:rFonts w:hint="eastAsia"/>
          <w:u w:val="single"/>
        </w:rPr>
      </w:pPr>
      <w:r>
        <w:rPr>
          <w:u w:val="single"/>
        </w:rPr>
        <w:t>9. Czy mogę zapisać się na zajęcia w innym terminie?</w:t>
      </w:r>
    </w:p>
    <w:p w14:paraId="6508393F" w14:textId="77777777" w:rsidR="007F3562" w:rsidRDefault="007F3562">
      <w:pPr>
        <w:pStyle w:val="Standard"/>
        <w:rPr>
          <w:rFonts w:hint="eastAsia"/>
          <w:u w:val="single"/>
        </w:rPr>
      </w:pPr>
    </w:p>
    <w:p w14:paraId="0789221F" w14:textId="77777777" w:rsidR="007F3562" w:rsidRDefault="00000000">
      <w:pPr>
        <w:pStyle w:val="Standard"/>
        <w:ind w:left="720"/>
        <w:rPr>
          <w:rFonts w:hint="eastAsia"/>
          <w:b/>
          <w:bCs/>
        </w:rPr>
      </w:pPr>
      <w:r>
        <w:rPr>
          <w:b/>
          <w:bCs/>
        </w:rPr>
        <w:t>Nie, zajęcia mają charakter okazjonalny. Zostały przygotowane specjalnie na okres tegorocznych ferii. Ilość miejsc jest ograniczona.</w:t>
      </w:r>
    </w:p>
    <w:p w14:paraId="32EEB8E2" w14:textId="77777777" w:rsidR="007F3562" w:rsidRDefault="007F3562">
      <w:pPr>
        <w:pStyle w:val="Standard"/>
        <w:rPr>
          <w:rFonts w:hint="eastAsia"/>
          <w:b/>
          <w:bCs/>
        </w:rPr>
      </w:pPr>
    </w:p>
    <w:p w14:paraId="0B3783BB" w14:textId="77777777" w:rsidR="007F3562" w:rsidRDefault="00000000">
      <w:pPr>
        <w:pStyle w:val="Standard"/>
        <w:rPr>
          <w:rFonts w:hint="eastAsia"/>
          <w:u w:val="single"/>
        </w:rPr>
      </w:pPr>
      <w:r>
        <w:rPr>
          <w:u w:val="single"/>
        </w:rPr>
        <w:t>10. Gdzie odbędą się zajęcia?</w:t>
      </w:r>
    </w:p>
    <w:p w14:paraId="6BC5574D" w14:textId="77777777" w:rsidR="007F3562" w:rsidRDefault="007F3562">
      <w:pPr>
        <w:pStyle w:val="Standard"/>
        <w:rPr>
          <w:rFonts w:hint="eastAsia"/>
          <w:u w:val="single"/>
        </w:rPr>
      </w:pPr>
    </w:p>
    <w:p w14:paraId="0CB311EC" w14:textId="77777777" w:rsidR="007F3562" w:rsidRDefault="00000000">
      <w:pPr>
        <w:pStyle w:val="Standard"/>
        <w:ind w:left="720"/>
        <w:rPr>
          <w:rFonts w:hint="eastAsia"/>
          <w:b/>
          <w:bCs/>
        </w:rPr>
      </w:pPr>
      <w:r>
        <w:rPr>
          <w:b/>
          <w:bCs/>
        </w:rPr>
        <w:t>Zajęcia odbywają się w siedzibie głównej Muzeum Regionalnego w Kozienicach, ul. Parkowa 5B.</w:t>
      </w:r>
    </w:p>
    <w:p w14:paraId="4CC34268" w14:textId="77777777" w:rsidR="007F3562" w:rsidRDefault="007F3562">
      <w:pPr>
        <w:pStyle w:val="Standard"/>
        <w:rPr>
          <w:rFonts w:hint="eastAsia"/>
        </w:rPr>
      </w:pPr>
    </w:p>
    <w:sectPr w:rsidR="007F356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FC97C" w14:textId="77777777" w:rsidR="007939A2" w:rsidRDefault="007939A2">
      <w:pPr>
        <w:rPr>
          <w:rFonts w:hint="eastAsia"/>
        </w:rPr>
      </w:pPr>
      <w:r>
        <w:separator/>
      </w:r>
    </w:p>
  </w:endnote>
  <w:endnote w:type="continuationSeparator" w:id="0">
    <w:p w14:paraId="77F7EFE7" w14:textId="77777777" w:rsidR="007939A2" w:rsidRDefault="007939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2529" w14:textId="77777777" w:rsidR="007939A2" w:rsidRDefault="007939A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A28E745" w14:textId="77777777" w:rsidR="007939A2" w:rsidRDefault="007939A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3562"/>
    <w:rsid w:val="00587EB7"/>
    <w:rsid w:val="00594DDD"/>
    <w:rsid w:val="007939A2"/>
    <w:rsid w:val="007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D524"/>
  <w15:docId w15:val="{34387A24-5373-4B39-9E5F-FC4778D3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kapitzlist">
    <w:name w:val="List Paragraph"/>
    <w:basedOn w:val="Normalny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2206</Characters>
  <Application>Microsoft Office Word</Application>
  <DocSecurity>0</DocSecurity>
  <Lines>18</Lines>
  <Paragraphs>5</Paragraphs>
  <ScaleCrop>false</ScaleCrop>
  <Company>Muzeum Regionalne w Kozienicach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Ela Wit</cp:lastModifiedBy>
  <cp:revision>2</cp:revision>
  <cp:lastPrinted>2026-01-18T12:32:00Z</cp:lastPrinted>
  <dcterms:created xsi:type="dcterms:W3CDTF">2026-01-18T13:26:00Z</dcterms:created>
  <dcterms:modified xsi:type="dcterms:W3CDTF">2026-01-18T13:26:00Z</dcterms:modified>
</cp:coreProperties>
</file>